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EE" w:rsidRPr="002F137B" w:rsidRDefault="002F137B" w:rsidP="001F7E71">
      <w:pPr>
        <w:ind w:left="430" w:hanging="430"/>
        <w:rPr>
          <w:sz w:val="24"/>
        </w:rPr>
      </w:pPr>
      <w:r w:rsidRPr="002F137B">
        <w:rPr>
          <w:rFonts w:hint="eastAsia"/>
          <w:sz w:val="24"/>
        </w:rPr>
        <w:t>様式第３</w:t>
      </w:r>
      <w:r w:rsidR="009D6B13">
        <w:rPr>
          <w:rFonts w:hint="eastAsia"/>
          <w:sz w:val="24"/>
        </w:rPr>
        <w:t>（第１０</w:t>
      </w:r>
      <w:r w:rsidR="00EF29EE" w:rsidRPr="002F137B">
        <w:rPr>
          <w:rFonts w:hint="eastAsia"/>
          <w:sz w:val="24"/>
        </w:rPr>
        <w:t>条関係）</w:t>
      </w:r>
    </w:p>
    <w:p w:rsidR="00EF29EE" w:rsidRDefault="00EF29EE" w:rsidP="00EF29EE">
      <w:pPr>
        <w:rPr>
          <w:sz w:val="28"/>
          <w:szCs w:val="28"/>
        </w:rPr>
      </w:pPr>
    </w:p>
    <w:p w:rsidR="006B5457" w:rsidRPr="00842448" w:rsidRDefault="002B7A31" w:rsidP="006B5457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空家解体</w:t>
      </w:r>
      <w:r w:rsidR="006B5457" w:rsidRPr="00842448">
        <w:rPr>
          <w:rFonts w:hint="eastAsia"/>
          <w:sz w:val="28"/>
          <w:szCs w:val="28"/>
        </w:rPr>
        <w:t>費補助金交付申請書</w:t>
      </w:r>
    </w:p>
    <w:p w:rsidR="006B5457" w:rsidRPr="00A145C1" w:rsidRDefault="006B5457" w:rsidP="006B5457">
      <w:pPr>
        <w:ind w:left="220" w:hangingChars="100" w:hanging="220"/>
        <w:jc w:val="center"/>
        <w:rPr>
          <w:sz w:val="22"/>
        </w:rPr>
      </w:pPr>
    </w:p>
    <w:p w:rsidR="002B7A31" w:rsidRPr="00AD533E" w:rsidRDefault="002B7A31" w:rsidP="002B7A31">
      <w:pPr>
        <w:ind w:left="450" w:hanging="240"/>
        <w:jc w:val="right"/>
        <w:rPr>
          <w:sz w:val="24"/>
          <w:szCs w:val="24"/>
        </w:rPr>
      </w:pPr>
      <w:r w:rsidRPr="00AD533E">
        <w:rPr>
          <w:rFonts w:hint="eastAsia"/>
          <w:sz w:val="24"/>
          <w:szCs w:val="24"/>
        </w:rPr>
        <w:t xml:space="preserve">　　年　　月　　日</w:t>
      </w:r>
    </w:p>
    <w:p w:rsidR="006B5457" w:rsidRPr="00AD533E" w:rsidRDefault="006B5457" w:rsidP="006B5457">
      <w:pPr>
        <w:ind w:left="240" w:hangingChars="100" w:hanging="240"/>
        <w:jc w:val="right"/>
        <w:rPr>
          <w:sz w:val="24"/>
          <w:szCs w:val="24"/>
        </w:rPr>
      </w:pPr>
    </w:p>
    <w:p w:rsidR="006B5457" w:rsidRPr="00AD533E" w:rsidRDefault="002F137B" w:rsidP="006B5457">
      <w:pPr>
        <w:ind w:left="240" w:hangingChars="100" w:hanging="240"/>
        <w:jc w:val="left"/>
        <w:rPr>
          <w:sz w:val="24"/>
          <w:szCs w:val="24"/>
        </w:rPr>
      </w:pPr>
      <w:r w:rsidRPr="00AD533E">
        <w:rPr>
          <w:rFonts w:hint="eastAsia"/>
          <w:sz w:val="24"/>
          <w:szCs w:val="24"/>
        </w:rPr>
        <w:t>（宛</w:t>
      </w:r>
      <w:r w:rsidR="00E76547" w:rsidRPr="00AD533E">
        <w:rPr>
          <w:rFonts w:hint="eastAsia"/>
          <w:sz w:val="24"/>
          <w:szCs w:val="24"/>
        </w:rPr>
        <w:t>先）</w:t>
      </w:r>
      <w:r w:rsidR="002B7A31" w:rsidRPr="00AD533E">
        <w:rPr>
          <w:rFonts w:hint="eastAsia"/>
          <w:sz w:val="24"/>
          <w:szCs w:val="24"/>
        </w:rPr>
        <w:t>北名古屋市長</w:t>
      </w:r>
    </w:p>
    <w:p w:rsidR="00A145C1" w:rsidRPr="00AD533E" w:rsidRDefault="00A145C1" w:rsidP="00A145C1">
      <w:pPr>
        <w:jc w:val="left"/>
        <w:rPr>
          <w:sz w:val="24"/>
          <w:szCs w:val="24"/>
        </w:rPr>
      </w:pPr>
    </w:p>
    <w:p w:rsidR="00A145C1" w:rsidRPr="00AD533E" w:rsidRDefault="00A145C1" w:rsidP="00AD533E">
      <w:pPr>
        <w:ind w:leftChars="1367" w:left="2871"/>
        <w:jc w:val="left"/>
        <w:rPr>
          <w:sz w:val="24"/>
          <w:szCs w:val="24"/>
        </w:rPr>
      </w:pPr>
      <w:r w:rsidRPr="00AD533E">
        <w:rPr>
          <w:rFonts w:hint="eastAsia"/>
          <w:sz w:val="24"/>
          <w:szCs w:val="24"/>
        </w:rPr>
        <w:t>申請者　住　　所</w:t>
      </w:r>
    </w:p>
    <w:p w:rsidR="00A145C1" w:rsidRPr="00AD533E" w:rsidRDefault="00AD533E" w:rsidP="00AD533E">
      <w:pPr>
        <w:ind w:leftChars="1367" w:left="287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D2145F">
        <w:rPr>
          <w:rFonts w:hint="eastAsia"/>
          <w:sz w:val="24"/>
          <w:szCs w:val="24"/>
        </w:rPr>
        <w:t xml:space="preserve">氏　　名　　　　　　　　　　　　　　</w:t>
      </w:r>
    </w:p>
    <w:p w:rsidR="00A145C1" w:rsidRPr="00AD533E" w:rsidRDefault="00AD533E" w:rsidP="00AD533E">
      <w:pPr>
        <w:ind w:leftChars="1367" w:left="287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763D8" w:rsidRPr="00AD533E">
        <w:rPr>
          <w:rFonts w:hint="eastAsia"/>
          <w:sz w:val="24"/>
          <w:szCs w:val="24"/>
        </w:rPr>
        <w:t>電</w:t>
      </w:r>
      <w:r w:rsidR="00A145C1" w:rsidRPr="00AD533E">
        <w:rPr>
          <w:rFonts w:hint="eastAsia"/>
          <w:sz w:val="24"/>
          <w:szCs w:val="24"/>
        </w:rPr>
        <w:t>話</w:t>
      </w:r>
      <w:r w:rsidR="00E763D8" w:rsidRPr="00AD533E">
        <w:rPr>
          <w:rFonts w:hint="eastAsia"/>
          <w:sz w:val="24"/>
          <w:szCs w:val="24"/>
        </w:rPr>
        <w:t>番号</w:t>
      </w:r>
      <w:r w:rsidR="00A145C1" w:rsidRPr="00AD533E">
        <w:rPr>
          <w:rFonts w:hint="eastAsia"/>
          <w:sz w:val="24"/>
          <w:szCs w:val="24"/>
        </w:rPr>
        <w:t xml:space="preserve">　（　　　　）　　－　　　　</w:t>
      </w:r>
    </w:p>
    <w:p w:rsidR="00A145C1" w:rsidRPr="00AD533E" w:rsidRDefault="00A145C1" w:rsidP="00A145C1">
      <w:pPr>
        <w:ind w:leftChars="1800" w:left="3780"/>
        <w:rPr>
          <w:sz w:val="24"/>
          <w:szCs w:val="24"/>
        </w:rPr>
      </w:pPr>
    </w:p>
    <w:p w:rsidR="00E95B8A" w:rsidRDefault="00AD533E" w:rsidP="00AD533E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715E0" w:rsidRPr="00AD533E">
        <w:rPr>
          <w:rFonts w:hint="eastAsia"/>
          <w:sz w:val="24"/>
          <w:szCs w:val="24"/>
        </w:rPr>
        <w:t>北名古屋</w:t>
      </w:r>
      <w:r w:rsidR="006B5457" w:rsidRPr="00AD533E">
        <w:rPr>
          <w:rFonts w:hint="eastAsia"/>
          <w:sz w:val="24"/>
          <w:szCs w:val="24"/>
        </w:rPr>
        <w:t>市</w:t>
      </w:r>
      <w:r w:rsidR="00850DC8" w:rsidRPr="00AD533E">
        <w:rPr>
          <w:rFonts w:hint="eastAsia"/>
          <w:sz w:val="24"/>
          <w:szCs w:val="24"/>
        </w:rPr>
        <w:t>空家解体費補助金交付要綱</w:t>
      </w:r>
      <w:r w:rsidR="006B5457" w:rsidRPr="00AD533E">
        <w:rPr>
          <w:rFonts w:hint="eastAsia"/>
          <w:sz w:val="24"/>
          <w:szCs w:val="24"/>
        </w:rPr>
        <w:t>第</w:t>
      </w:r>
      <w:r w:rsidR="00E76547" w:rsidRPr="00AD533E">
        <w:rPr>
          <w:rFonts w:hint="eastAsia"/>
          <w:sz w:val="24"/>
          <w:szCs w:val="24"/>
        </w:rPr>
        <w:t>１０</w:t>
      </w:r>
      <w:r w:rsidR="006B5457" w:rsidRPr="00AD533E">
        <w:rPr>
          <w:rFonts w:hint="eastAsia"/>
          <w:sz w:val="24"/>
          <w:szCs w:val="24"/>
        </w:rPr>
        <w:t>条の規定により、次のとおり申請します。</w:t>
      </w:r>
    </w:p>
    <w:p w:rsidR="00DE3303" w:rsidRPr="00DE3303" w:rsidRDefault="00DE3303" w:rsidP="00DE3303">
      <w:pPr>
        <w:ind w:leftChars="100" w:left="210"/>
        <w:rPr>
          <w:rFonts w:ascii="?l?r ??fc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E3303">
        <w:rPr>
          <w:rFonts w:cs="ＭＳ 明朝" w:hint="eastAsia"/>
          <w:sz w:val="24"/>
          <w:szCs w:val="24"/>
        </w:rPr>
        <w:t>また、</w:t>
      </w:r>
      <w:r w:rsidRPr="00DE3303">
        <w:rPr>
          <w:rFonts w:hint="eastAsia"/>
          <w:sz w:val="24"/>
          <w:szCs w:val="24"/>
        </w:rPr>
        <w:t>北名古屋市職員が納税状況を調査することについて同意します。</w:t>
      </w:r>
    </w:p>
    <w:p w:rsidR="00DE3303" w:rsidRPr="00DE3303" w:rsidRDefault="00DE3303" w:rsidP="00AD533E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</w:p>
    <w:p w:rsidR="006B5457" w:rsidRPr="00AD533E" w:rsidRDefault="006B5457" w:rsidP="006B5457">
      <w:pPr>
        <w:ind w:left="240" w:hangingChars="100" w:hanging="240"/>
        <w:jc w:val="left"/>
        <w:rPr>
          <w:sz w:val="24"/>
          <w:szCs w:val="24"/>
        </w:rPr>
      </w:pPr>
    </w:p>
    <w:tbl>
      <w:tblPr>
        <w:tblStyle w:val="a7"/>
        <w:tblW w:w="8149" w:type="dxa"/>
        <w:tblInd w:w="210" w:type="dxa"/>
        <w:tblLook w:val="04A0" w:firstRow="1" w:lastRow="0" w:firstColumn="1" w:lastColumn="0" w:noHBand="0" w:noVBand="1"/>
      </w:tblPr>
      <w:tblGrid>
        <w:gridCol w:w="2620"/>
        <w:gridCol w:w="1134"/>
        <w:gridCol w:w="4395"/>
      </w:tblGrid>
      <w:tr w:rsidR="006B5457" w:rsidRPr="00AD533E" w:rsidTr="006A40EF">
        <w:trPr>
          <w:trHeight w:val="618"/>
        </w:trPr>
        <w:tc>
          <w:tcPr>
            <w:tcW w:w="2620" w:type="dxa"/>
            <w:vAlign w:val="center"/>
          </w:tcPr>
          <w:p w:rsidR="006B5457" w:rsidRPr="00AD533E" w:rsidRDefault="006B5457" w:rsidP="00E763D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A40EF">
              <w:rPr>
                <w:rFonts w:hint="eastAsia"/>
                <w:spacing w:val="25"/>
                <w:kern w:val="0"/>
                <w:sz w:val="24"/>
                <w:szCs w:val="24"/>
                <w:fitText w:val="1980" w:id="1130070272"/>
              </w:rPr>
              <w:t>補助対象事業</w:t>
            </w:r>
            <w:r w:rsidRPr="006A40EF">
              <w:rPr>
                <w:rFonts w:hint="eastAsia"/>
                <w:kern w:val="0"/>
                <w:sz w:val="24"/>
                <w:szCs w:val="24"/>
                <w:fitText w:val="1980" w:id="1130070272"/>
              </w:rPr>
              <w:t>名</w:t>
            </w:r>
          </w:p>
        </w:tc>
        <w:tc>
          <w:tcPr>
            <w:tcW w:w="5529" w:type="dxa"/>
            <w:gridSpan w:val="2"/>
          </w:tcPr>
          <w:p w:rsidR="006B5457" w:rsidRPr="00AD533E" w:rsidRDefault="006B5457" w:rsidP="00F064DA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 w:rsidRPr="00AD533E">
              <w:rPr>
                <w:rFonts w:hint="eastAsia"/>
                <w:sz w:val="24"/>
                <w:szCs w:val="24"/>
              </w:rPr>
              <w:t xml:space="preserve">　　解体工事　　</w:t>
            </w:r>
          </w:p>
        </w:tc>
      </w:tr>
      <w:tr w:rsidR="006B5457" w:rsidRPr="00AD533E" w:rsidTr="006A40EF">
        <w:tc>
          <w:tcPr>
            <w:tcW w:w="2620" w:type="dxa"/>
            <w:vAlign w:val="center"/>
          </w:tcPr>
          <w:p w:rsidR="006B5457" w:rsidRPr="00854D7B" w:rsidRDefault="006B5457" w:rsidP="00854D7B">
            <w:pPr>
              <w:spacing w:line="276" w:lineRule="auto"/>
              <w:jc w:val="distribute"/>
              <w:rPr>
                <w:spacing w:val="-2"/>
                <w:sz w:val="22"/>
                <w:szCs w:val="24"/>
              </w:rPr>
            </w:pPr>
            <w:r w:rsidRPr="00854D7B">
              <w:rPr>
                <w:rFonts w:hint="eastAsia"/>
                <w:spacing w:val="-2"/>
                <w:sz w:val="22"/>
                <w:szCs w:val="24"/>
              </w:rPr>
              <w:t>補助対象事業着手年月日</w:t>
            </w:r>
          </w:p>
          <w:p w:rsidR="006B5457" w:rsidRPr="00AD533E" w:rsidRDefault="00854D7B" w:rsidP="00854D7B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854D7B">
              <w:rPr>
                <w:rFonts w:hint="eastAsia"/>
                <w:sz w:val="22"/>
                <w:szCs w:val="24"/>
              </w:rPr>
              <w:t>及び</w:t>
            </w:r>
            <w:r w:rsidR="006B5457" w:rsidRPr="00854D7B">
              <w:rPr>
                <w:rFonts w:hint="eastAsia"/>
                <w:sz w:val="22"/>
                <w:szCs w:val="24"/>
              </w:rPr>
              <w:t>完了年月日（予定）</w:t>
            </w:r>
          </w:p>
        </w:tc>
        <w:tc>
          <w:tcPr>
            <w:tcW w:w="1134" w:type="dxa"/>
            <w:tcBorders>
              <w:right w:val="nil"/>
            </w:tcBorders>
          </w:tcPr>
          <w:p w:rsidR="006B5457" w:rsidRPr="00AD533E" w:rsidRDefault="006B5457" w:rsidP="00AD533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D533E">
              <w:rPr>
                <w:rFonts w:hint="eastAsia"/>
                <w:sz w:val="24"/>
                <w:szCs w:val="24"/>
              </w:rPr>
              <w:t>着手</w:t>
            </w:r>
          </w:p>
          <w:p w:rsidR="006B5457" w:rsidRPr="00AD533E" w:rsidRDefault="006B5457" w:rsidP="00AD533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AD533E">
              <w:rPr>
                <w:rFonts w:hint="eastAsia"/>
                <w:sz w:val="24"/>
                <w:szCs w:val="24"/>
              </w:rPr>
              <w:t>完了</w:t>
            </w:r>
          </w:p>
        </w:tc>
        <w:tc>
          <w:tcPr>
            <w:tcW w:w="4395" w:type="dxa"/>
            <w:tcBorders>
              <w:left w:val="nil"/>
            </w:tcBorders>
          </w:tcPr>
          <w:p w:rsidR="00AD533E" w:rsidRDefault="006B5457" w:rsidP="00AD533E">
            <w:pPr>
              <w:spacing w:line="276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AD533E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6B5457" w:rsidRPr="00AD533E" w:rsidRDefault="006B5457" w:rsidP="00AD533E">
            <w:pPr>
              <w:spacing w:line="276" w:lineRule="auto"/>
              <w:ind w:firstLineChars="200" w:firstLine="480"/>
              <w:jc w:val="left"/>
              <w:rPr>
                <w:sz w:val="24"/>
                <w:szCs w:val="24"/>
              </w:rPr>
            </w:pPr>
            <w:r w:rsidRPr="00AD533E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6B5457" w:rsidRPr="00AD533E" w:rsidTr="006A40EF">
        <w:trPr>
          <w:trHeight w:val="2443"/>
        </w:trPr>
        <w:tc>
          <w:tcPr>
            <w:tcW w:w="2620" w:type="dxa"/>
            <w:vAlign w:val="center"/>
          </w:tcPr>
          <w:p w:rsidR="006B5457" w:rsidRPr="00AD533E" w:rsidRDefault="006B5457" w:rsidP="00F064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D533E">
              <w:rPr>
                <w:rFonts w:hint="eastAsia"/>
                <w:spacing w:val="170"/>
                <w:kern w:val="0"/>
                <w:sz w:val="24"/>
                <w:szCs w:val="24"/>
                <w:fitText w:val="1980" w:id="1130070274"/>
              </w:rPr>
              <w:t>添付書</w:t>
            </w:r>
            <w:r w:rsidRPr="00AD533E">
              <w:rPr>
                <w:rFonts w:hint="eastAsia"/>
                <w:kern w:val="0"/>
                <w:sz w:val="24"/>
                <w:szCs w:val="24"/>
                <w:fitText w:val="1980" w:id="1130070274"/>
              </w:rPr>
              <w:t>類</w:t>
            </w:r>
          </w:p>
        </w:tc>
        <w:tc>
          <w:tcPr>
            <w:tcW w:w="5529" w:type="dxa"/>
            <w:gridSpan w:val="2"/>
            <w:vAlign w:val="center"/>
          </w:tcPr>
          <w:p w:rsidR="006B5457" w:rsidRPr="00AD533E" w:rsidRDefault="009B0A88" w:rsidP="009C30C0">
            <w:pPr>
              <w:pStyle w:val="ae"/>
              <w:ind w:leftChars="0" w:left="360" w:firstLineChars="0" w:hanging="360"/>
              <w:rPr>
                <w:sz w:val="24"/>
                <w:szCs w:val="24"/>
              </w:rPr>
            </w:pPr>
            <w:r w:rsidRPr="00AD533E">
              <w:rPr>
                <w:rFonts w:hint="eastAsia"/>
                <w:sz w:val="24"/>
                <w:szCs w:val="24"/>
              </w:rPr>
              <w:t>⑴</w:t>
            </w:r>
            <w:r w:rsidR="008C1F49" w:rsidRPr="00AD533E">
              <w:rPr>
                <w:rFonts w:hint="eastAsia"/>
                <w:sz w:val="24"/>
                <w:szCs w:val="24"/>
              </w:rPr>
              <w:t xml:space="preserve">　</w:t>
            </w:r>
            <w:r w:rsidR="008E0625" w:rsidRPr="00AD533E">
              <w:rPr>
                <w:rFonts w:hint="eastAsia"/>
                <w:sz w:val="24"/>
                <w:szCs w:val="24"/>
              </w:rPr>
              <w:t>空家の使用状況報告書（様式第</w:t>
            </w:r>
            <w:r w:rsidR="00E76547" w:rsidRPr="00AD533E">
              <w:rPr>
                <w:rFonts w:hint="eastAsia"/>
                <w:sz w:val="24"/>
                <w:szCs w:val="24"/>
              </w:rPr>
              <w:t>４</w:t>
            </w:r>
            <w:r w:rsidR="008E0625" w:rsidRPr="00AD533E">
              <w:rPr>
                <w:rFonts w:hint="eastAsia"/>
                <w:sz w:val="24"/>
                <w:szCs w:val="24"/>
              </w:rPr>
              <w:t>）</w:t>
            </w:r>
          </w:p>
          <w:p w:rsidR="006B5457" w:rsidRPr="00AD533E" w:rsidRDefault="009B0A88" w:rsidP="009C30C0">
            <w:pPr>
              <w:pStyle w:val="ae"/>
              <w:ind w:leftChars="0" w:left="360" w:firstLineChars="0" w:hanging="360"/>
              <w:rPr>
                <w:sz w:val="24"/>
                <w:szCs w:val="24"/>
              </w:rPr>
            </w:pPr>
            <w:r w:rsidRPr="00AD533E">
              <w:rPr>
                <w:rFonts w:hint="eastAsia"/>
                <w:sz w:val="24"/>
                <w:szCs w:val="24"/>
              </w:rPr>
              <w:t>⑵</w:t>
            </w:r>
            <w:r w:rsidR="008C1F49" w:rsidRPr="00AD533E">
              <w:rPr>
                <w:rFonts w:hint="eastAsia"/>
                <w:sz w:val="24"/>
                <w:szCs w:val="24"/>
              </w:rPr>
              <w:t xml:space="preserve">　</w:t>
            </w:r>
            <w:r w:rsidR="003715E0" w:rsidRPr="00AD533E">
              <w:rPr>
                <w:rFonts w:hint="eastAsia"/>
                <w:sz w:val="24"/>
                <w:szCs w:val="24"/>
              </w:rPr>
              <w:t>登記事項証明書</w:t>
            </w:r>
            <w:r w:rsidR="006B5457" w:rsidRPr="00AD533E">
              <w:rPr>
                <w:rFonts w:hint="eastAsia"/>
                <w:sz w:val="24"/>
                <w:szCs w:val="24"/>
              </w:rPr>
              <w:t>又は所有者を確認できる書類</w:t>
            </w:r>
          </w:p>
          <w:p w:rsidR="006B5457" w:rsidRPr="00AD533E" w:rsidRDefault="009B0A88" w:rsidP="00E763D8">
            <w:pPr>
              <w:pStyle w:val="ae"/>
              <w:ind w:leftChars="0" w:left="360" w:firstLineChars="0" w:hanging="360"/>
              <w:rPr>
                <w:sz w:val="24"/>
                <w:szCs w:val="24"/>
              </w:rPr>
            </w:pPr>
            <w:r w:rsidRPr="00AD533E">
              <w:rPr>
                <w:rFonts w:hint="eastAsia"/>
                <w:sz w:val="24"/>
                <w:szCs w:val="24"/>
              </w:rPr>
              <w:t>⑶</w:t>
            </w:r>
            <w:r w:rsidR="008C1F49" w:rsidRPr="00AD533E">
              <w:rPr>
                <w:rFonts w:hint="eastAsia"/>
                <w:sz w:val="24"/>
                <w:szCs w:val="24"/>
              </w:rPr>
              <w:t xml:space="preserve">　</w:t>
            </w:r>
            <w:r w:rsidR="00074DF7" w:rsidRPr="00AD533E">
              <w:rPr>
                <w:rFonts w:hint="eastAsia"/>
                <w:sz w:val="24"/>
                <w:szCs w:val="24"/>
              </w:rPr>
              <w:t>解体工事の見積書</w:t>
            </w:r>
            <w:bookmarkStart w:id="0" w:name="_GoBack"/>
            <w:bookmarkEnd w:id="0"/>
          </w:p>
          <w:p w:rsidR="00074DF7" w:rsidRPr="00AD533E" w:rsidRDefault="009B0A88" w:rsidP="009C30C0">
            <w:pPr>
              <w:pStyle w:val="ae"/>
              <w:ind w:leftChars="0" w:left="397" w:firstLineChars="0" w:hanging="397"/>
              <w:rPr>
                <w:sz w:val="24"/>
                <w:szCs w:val="24"/>
              </w:rPr>
            </w:pPr>
            <w:r w:rsidRPr="00AD533E">
              <w:rPr>
                <w:rFonts w:hint="eastAsia"/>
                <w:sz w:val="24"/>
                <w:szCs w:val="24"/>
              </w:rPr>
              <w:t>⑷</w:t>
            </w:r>
            <w:r w:rsidR="008C1F49" w:rsidRPr="00AD533E">
              <w:rPr>
                <w:rFonts w:hint="eastAsia"/>
                <w:sz w:val="24"/>
                <w:szCs w:val="24"/>
              </w:rPr>
              <w:t xml:space="preserve">　</w:t>
            </w:r>
            <w:r w:rsidR="00E76547" w:rsidRPr="00AD533E">
              <w:rPr>
                <w:rFonts w:hint="eastAsia"/>
                <w:sz w:val="24"/>
                <w:szCs w:val="24"/>
              </w:rPr>
              <w:t>固定資産税及び都市計画税の納税証明書等</w:t>
            </w:r>
          </w:p>
          <w:p w:rsidR="006B5457" w:rsidRPr="00AD533E" w:rsidRDefault="009B0A88" w:rsidP="009C30C0">
            <w:pPr>
              <w:pStyle w:val="ae"/>
              <w:ind w:leftChars="0" w:left="240" w:hanging="240"/>
              <w:rPr>
                <w:sz w:val="24"/>
                <w:szCs w:val="24"/>
              </w:rPr>
            </w:pPr>
            <w:r w:rsidRPr="00AD533E">
              <w:rPr>
                <w:rFonts w:hint="eastAsia"/>
                <w:sz w:val="24"/>
                <w:szCs w:val="24"/>
              </w:rPr>
              <w:t>⑸</w:t>
            </w:r>
            <w:r w:rsidR="008C1F49" w:rsidRPr="00AD533E">
              <w:rPr>
                <w:rFonts w:hint="eastAsia"/>
                <w:sz w:val="24"/>
                <w:szCs w:val="24"/>
              </w:rPr>
              <w:t xml:space="preserve">　</w:t>
            </w:r>
            <w:r w:rsidR="009C30C0" w:rsidRPr="00AD533E">
              <w:rPr>
                <w:rFonts w:hint="eastAsia"/>
                <w:sz w:val="24"/>
                <w:szCs w:val="24"/>
              </w:rPr>
              <w:t>その他</w:t>
            </w:r>
            <w:r w:rsidR="006B5457" w:rsidRPr="00AD533E">
              <w:rPr>
                <w:rFonts w:hint="eastAsia"/>
                <w:sz w:val="24"/>
                <w:szCs w:val="24"/>
              </w:rPr>
              <w:t>市長が必要と認める書類</w:t>
            </w:r>
          </w:p>
        </w:tc>
      </w:tr>
    </w:tbl>
    <w:p w:rsidR="00965BE9" w:rsidRPr="003715E0" w:rsidRDefault="00965BE9" w:rsidP="003715E0">
      <w:pPr>
        <w:pStyle w:val="ae"/>
        <w:ind w:leftChars="0" w:left="360" w:firstLineChars="0" w:hanging="360"/>
      </w:pPr>
    </w:p>
    <w:sectPr w:rsidR="00965BE9" w:rsidRPr="003715E0" w:rsidSect="00A145C1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38" w:rsidRDefault="00870E38" w:rsidP="005F16B8">
      <w:r>
        <w:separator/>
      </w:r>
    </w:p>
  </w:endnote>
  <w:endnote w:type="continuationSeparator" w:id="0">
    <w:p w:rsidR="00870E38" w:rsidRDefault="00870E38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38" w:rsidRDefault="00870E38" w:rsidP="005F16B8">
      <w:r>
        <w:separator/>
      </w:r>
    </w:p>
  </w:footnote>
  <w:footnote w:type="continuationSeparator" w:id="0">
    <w:p w:rsidR="00870E38" w:rsidRDefault="00870E38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B6" w:rsidRPr="002B7A31" w:rsidRDefault="00004AB6" w:rsidP="00004AB6">
    <w:pPr>
      <w:pStyle w:val="a3"/>
      <w:ind w:leftChars="-338" w:left="115" w:hangingChars="393" w:hanging="825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B8"/>
    <w:rsid w:val="00004AB6"/>
    <w:rsid w:val="00022F46"/>
    <w:rsid w:val="00023FD2"/>
    <w:rsid w:val="00024B58"/>
    <w:rsid w:val="00026060"/>
    <w:rsid w:val="0003005D"/>
    <w:rsid w:val="00032FD1"/>
    <w:rsid w:val="00035C14"/>
    <w:rsid w:val="00043FED"/>
    <w:rsid w:val="000459DB"/>
    <w:rsid w:val="00052671"/>
    <w:rsid w:val="00055F92"/>
    <w:rsid w:val="00057FED"/>
    <w:rsid w:val="00060EEC"/>
    <w:rsid w:val="00071724"/>
    <w:rsid w:val="00071C5D"/>
    <w:rsid w:val="00074DF7"/>
    <w:rsid w:val="00086136"/>
    <w:rsid w:val="00092B5D"/>
    <w:rsid w:val="000A449A"/>
    <w:rsid w:val="000A7697"/>
    <w:rsid w:val="000B10FB"/>
    <w:rsid w:val="000B27DD"/>
    <w:rsid w:val="000B44F3"/>
    <w:rsid w:val="000B7DDB"/>
    <w:rsid w:val="000D613B"/>
    <w:rsid w:val="000D7279"/>
    <w:rsid w:val="000F52DE"/>
    <w:rsid w:val="000F64F4"/>
    <w:rsid w:val="000F7005"/>
    <w:rsid w:val="001135C6"/>
    <w:rsid w:val="00120E6D"/>
    <w:rsid w:val="00121932"/>
    <w:rsid w:val="00122352"/>
    <w:rsid w:val="00134AD1"/>
    <w:rsid w:val="00137534"/>
    <w:rsid w:val="00137FAE"/>
    <w:rsid w:val="0014371E"/>
    <w:rsid w:val="00146823"/>
    <w:rsid w:val="001520C9"/>
    <w:rsid w:val="0016429D"/>
    <w:rsid w:val="0016491C"/>
    <w:rsid w:val="001717E0"/>
    <w:rsid w:val="00176409"/>
    <w:rsid w:val="00181665"/>
    <w:rsid w:val="00183885"/>
    <w:rsid w:val="001862BC"/>
    <w:rsid w:val="00190CA5"/>
    <w:rsid w:val="00190F9B"/>
    <w:rsid w:val="0019757B"/>
    <w:rsid w:val="001B0130"/>
    <w:rsid w:val="001B117B"/>
    <w:rsid w:val="001B6408"/>
    <w:rsid w:val="001D29D4"/>
    <w:rsid w:val="001E566F"/>
    <w:rsid w:val="001F20AB"/>
    <w:rsid w:val="001F4899"/>
    <w:rsid w:val="001F6E53"/>
    <w:rsid w:val="001F7E71"/>
    <w:rsid w:val="00200576"/>
    <w:rsid w:val="00207A56"/>
    <w:rsid w:val="002140B9"/>
    <w:rsid w:val="0021497B"/>
    <w:rsid w:val="00224271"/>
    <w:rsid w:val="00227B44"/>
    <w:rsid w:val="002324E1"/>
    <w:rsid w:val="002424D0"/>
    <w:rsid w:val="002454CD"/>
    <w:rsid w:val="002468EF"/>
    <w:rsid w:val="00246DC7"/>
    <w:rsid w:val="0025685C"/>
    <w:rsid w:val="00262AD9"/>
    <w:rsid w:val="002759D1"/>
    <w:rsid w:val="00277815"/>
    <w:rsid w:val="00287C60"/>
    <w:rsid w:val="002954CB"/>
    <w:rsid w:val="002A7176"/>
    <w:rsid w:val="002B0844"/>
    <w:rsid w:val="002B7A31"/>
    <w:rsid w:val="002C1C6A"/>
    <w:rsid w:val="002D3DEE"/>
    <w:rsid w:val="002E5C47"/>
    <w:rsid w:val="002F137B"/>
    <w:rsid w:val="002F4B2E"/>
    <w:rsid w:val="00301DDB"/>
    <w:rsid w:val="00310DED"/>
    <w:rsid w:val="003114E6"/>
    <w:rsid w:val="003126C1"/>
    <w:rsid w:val="003230BA"/>
    <w:rsid w:val="00327C78"/>
    <w:rsid w:val="00334D2B"/>
    <w:rsid w:val="003401D3"/>
    <w:rsid w:val="003405BC"/>
    <w:rsid w:val="00345229"/>
    <w:rsid w:val="003502A3"/>
    <w:rsid w:val="003558DF"/>
    <w:rsid w:val="00356EB7"/>
    <w:rsid w:val="00361A69"/>
    <w:rsid w:val="003638E1"/>
    <w:rsid w:val="003715E0"/>
    <w:rsid w:val="00372B14"/>
    <w:rsid w:val="00374177"/>
    <w:rsid w:val="0038367F"/>
    <w:rsid w:val="003839DB"/>
    <w:rsid w:val="0038487B"/>
    <w:rsid w:val="00393A7F"/>
    <w:rsid w:val="003A3E80"/>
    <w:rsid w:val="003A4498"/>
    <w:rsid w:val="003A7BC2"/>
    <w:rsid w:val="003C1C69"/>
    <w:rsid w:val="003D6EAA"/>
    <w:rsid w:val="003E1966"/>
    <w:rsid w:val="003E46B0"/>
    <w:rsid w:val="003E538A"/>
    <w:rsid w:val="003E6BEA"/>
    <w:rsid w:val="003F22F2"/>
    <w:rsid w:val="003F29C9"/>
    <w:rsid w:val="003F33D0"/>
    <w:rsid w:val="003F77C4"/>
    <w:rsid w:val="0040110B"/>
    <w:rsid w:val="00406275"/>
    <w:rsid w:val="004107DE"/>
    <w:rsid w:val="00413035"/>
    <w:rsid w:val="00414F0C"/>
    <w:rsid w:val="00421112"/>
    <w:rsid w:val="004214F6"/>
    <w:rsid w:val="00421B61"/>
    <w:rsid w:val="00427011"/>
    <w:rsid w:val="004323AB"/>
    <w:rsid w:val="00435DAD"/>
    <w:rsid w:val="00440CC0"/>
    <w:rsid w:val="004441DD"/>
    <w:rsid w:val="00445C65"/>
    <w:rsid w:val="00446DDC"/>
    <w:rsid w:val="00463EEE"/>
    <w:rsid w:val="00464A21"/>
    <w:rsid w:val="0047670D"/>
    <w:rsid w:val="004837FC"/>
    <w:rsid w:val="00497923"/>
    <w:rsid w:val="004A0CA9"/>
    <w:rsid w:val="004A2235"/>
    <w:rsid w:val="004A2D00"/>
    <w:rsid w:val="004A383B"/>
    <w:rsid w:val="004A5894"/>
    <w:rsid w:val="004B0A3E"/>
    <w:rsid w:val="004B0B34"/>
    <w:rsid w:val="004D1353"/>
    <w:rsid w:val="004E0C45"/>
    <w:rsid w:val="004E2B47"/>
    <w:rsid w:val="004E7E56"/>
    <w:rsid w:val="00507376"/>
    <w:rsid w:val="005101C6"/>
    <w:rsid w:val="00513258"/>
    <w:rsid w:val="00514674"/>
    <w:rsid w:val="0051571C"/>
    <w:rsid w:val="0051607C"/>
    <w:rsid w:val="00545F74"/>
    <w:rsid w:val="00584188"/>
    <w:rsid w:val="0058739C"/>
    <w:rsid w:val="00592F99"/>
    <w:rsid w:val="00594DCA"/>
    <w:rsid w:val="00596B31"/>
    <w:rsid w:val="005A3799"/>
    <w:rsid w:val="005A7675"/>
    <w:rsid w:val="005B6FCC"/>
    <w:rsid w:val="005C26F4"/>
    <w:rsid w:val="005C2FF9"/>
    <w:rsid w:val="005D710E"/>
    <w:rsid w:val="005E53BF"/>
    <w:rsid w:val="005E5788"/>
    <w:rsid w:val="005F16B8"/>
    <w:rsid w:val="005F3FDE"/>
    <w:rsid w:val="00603CCE"/>
    <w:rsid w:val="00604B89"/>
    <w:rsid w:val="00610302"/>
    <w:rsid w:val="00613B58"/>
    <w:rsid w:val="00615E48"/>
    <w:rsid w:val="0062217D"/>
    <w:rsid w:val="00627387"/>
    <w:rsid w:val="00633918"/>
    <w:rsid w:val="00636A9A"/>
    <w:rsid w:val="00640E6C"/>
    <w:rsid w:val="006427B4"/>
    <w:rsid w:val="00644331"/>
    <w:rsid w:val="00652D7A"/>
    <w:rsid w:val="00655A23"/>
    <w:rsid w:val="0066068C"/>
    <w:rsid w:val="0066253B"/>
    <w:rsid w:val="00662F86"/>
    <w:rsid w:val="00667C6E"/>
    <w:rsid w:val="00670962"/>
    <w:rsid w:val="00671255"/>
    <w:rsid w:val="00680B08"/>
    <w:rsid w:val="006A0B61"/>
    <w:rsid w:val="006A40EF"/>
    <w:rsid w:val="006A44A8"/>
    <w:rsid w:val="006B09CC"/>
    <w:rsid w:val="006B5457"/>
    <w:rsid w:val="006C1C80"/>
    <w:rsid w:val="006D1173"/>
    <w:rsid w:val="006D3C85"/>
    <w:rsid w:val="006E086A"/>
    <w:rsid w:val="006F68EB"/>
    <w:rsid w:val="00705B5C"/>
    <w:rsid w:val="007078F6"/>
    <w:rsid w:val="00710D86"/>
    <w:rsid w:val="00710DEB"/>
    <w:rsid w:val="00723A8A"/>
    <w:rsid w:val="00724743"/>
    <w:rsid w:val="00725D9B"/>
    <w:rsid w:val="0074115E"/>
    <w:rsid w:val="00744CE9"/>
    <w:rsid w:val="00744E2E"/>
    <w:rsid w:val="00745EF0"/>
    <w:rsid w:val="00747467"/>
    <w:rsid w:val="007574AA"/>
    <w:rsid w:val="0076199C"/>
    <w:rsid w:val="0077222E"/>
    <w:rsid w:val="00774964"/>
    <w:rsid w:val="007774BD"/>
    <w:rsid w:val="007915A9"/>
    <w:rsid w:val="007958AB"/>
    <w:rsid w:val="007D52F3"/>
    <w:rsid w:val="007E15DC"/>
    <w:rsid w:val="007E2092"/>
    <w:rsid w:val="007E2615"/>
    <w:rsid w:val="0080408D"/>
    <w:rsid w:val="008101C5"/>
    <w:rsid w:val="00814108"/>
    <w:rsid w:val="00815F58"/>
    <w:rsid w:val="00827466"/>
    <w:rsid w:val="008346C4"/>
    <w:rsid w:val="00842448"/>
    <w:rsid w:val="00842CD9"/>
    <w:rsid w:val="00846BE4"/>
    <w:rsid w:val="00850DC8"/>
    <w:rsid w:val="00854D7B"/>
    <w:rsid w:val="0086146A"/>
    <w:rsid w:val="00861A36"/>
    <w:rsid w:val="00870E38"/>
    <w:rsid w:val="00873436"/>
    <w:rsid w:val="00874A13"/>
    <w:rsid w:val="008A4E68"/>
    <w:rsid w:val="008B0F08"/>
    <w:rsid w:val="008B0F7B"/>
    <w:rsid w:val="008B128D"/>
    <w:rsid w:val="008C1F49"/>
    <w:rsid w:val="008D4F29"/>
    <w:rsid w:val="008D566E"/>
    <w:rsid w:val="008E0625"/>
    <w:rsid w:val="008E1022"/>
    <w:rsid w:val="008E27AB"/>
    <w:rsid w:val="00900194"/>
    <w:rsid w:val="00907601"/>
    <w:rsid w:val="0091044D"/>
    <w:rsid w:val="009166B7"/>
    <w:rsid w:val="00917060"/>
    <w:rsid w:val="00921ABC"/>
    <w:rsid w:val="00932597"/>
    <w:rsid w:val="00942C94"/>
    <w:rsid w:val="009536FC"/>
    <w:rsid w:val="00961E12"/>
    <w:rsid w:val="00962BEA"/>
    <w:rsid w:val="009657CF"/>
    <w:rsid w:val="00965BE9"/>
    <w:rsid w:val="00965F68"/>
    <w:rsid w:val="009800CB"/>
    <w:rsid w:val="009A17E9"/>
    <w:rsid w:val="009A609F"/>
    <w:rsid w:val="009B0A88"/>
    <w:rsid w:val="009C30C0"/>
    <w:rsid w:val="009C32E2"/>
    <w:rsid w:val="009C33A8"/>
    <w:rsid w:val="009C50AF"/>
    <w:rsid w:val="009C66AA"/>
    <w:rsid w:val="009C6C6D"/>
    <w:rsid w:val="009D6B13"/>
    <w:rsid w:val="009E52E4"/>
    <w:rsid w:val="009E57B2"/>
    <w:rsid w:val="009E6764"/>
    <w:rsid w:val="009F7023"/>
    <w:rsid w:val="009F7B64"/>
    <w:rsid w:val="00A03F66"/>
    <w:rsid w:val="00A040BE"/>
    <w:rsid w:val="00A145C1"/>
    <w:rsid w:val="00A16282"/>
    <w:rsid w:val="00A205BC"/>
    <w:rsid w:val="00A22E8A"/>
    <w:rsid w:val="00A26814"/>
    <w:rsid w:val="00A336CE"/>
    <w:rsid w:val="00A40CE6"/>
    <w:rsid w:val="00A41711"/>
    <w:rsid w:val="00A4241A"/>
    <w:rsid w:val="00A47D78"/>
    <w:rsid w:val="00A51B2D"/>
    <w:rsid w:val="00A542E2"/>
    <w:rsid w:val="00A54B7A"/>
    <w:rsid w:val="00A57887"/>
    <w:rsid w:val="00A602C7"/>
    <w:rsid w:val="00A619F8"/>
    <w:rsid w:val="00A65CD8"/>
    <w:rsid w:val="00A7249E"/>
    <w:rsid w:val="00A855D0"/>
    <w:rsid w:val="00A959BC"/>
    <w:rsid w:val="00A96BFB"/>
    <w:rsid w:val="00A9777D"/>
    <w:rsid w:val="00AA063B"/>
    <w:rsid w:val="00AA0BE3"/>
    <w:rsid w:val="00AA4BDD"/>
    <w:rsid w:val="00AB3BE9"/>
    <w:rsid w:val="00AC0F18"/>
    <w:rsid w:val="00AC3752"/>
    <w:rsid w:val="00AC521E"/>
    <w:rsid w:val="00AC5C43"/>
    <w:rsid w:val="00AC732F"/>
    <w:rsid w:val="00AD533E"/>
    <w:rsid w:val="00AD684B"/>
    <w:rsid w:val="00AF0AF9"/>
    <w:rsid w:val="00AF0E78"/>
    <w:rsid w:val="00B14DFD"/>
    <w:rsid w:val="00B17D1E"/>
    <w:rsid w:val="00B2324D"/>
    <w:rsid w:val="00B26198"/>
    <w:rsid w:val="00B53861"/>
    <w:rsid w:val="00B53C72"/>
    <w:rsid w:val="00B63BBF"/>
    <w:rsid w:val="00B65A55"/>
    <w:rsid w:val="00B74CD0"/>
    <w:rsid w:val="00B759CF"/>
    <w:rsid w:val="00B8226D"/>
    <w:rsid w:val="00B85751"/>
    <w:rsid w:val="00B9465D"/>
    <w:rsid w:val="00BA2A2B"/>
    <w:rsid w:val="00BB0304"/>
    <w:rsid w:val="00BB2A50"/>
    <w:rsid w:val="00BC20F7"/>
    <w:rsid w:val="00BD16FC"/>
    <w:rsid w:val="00BD6DB3"/>
    <w:rsid w:val="00BF029D"/>
    <w:rsid w:val="00BF1C2B"/>
    <w:rsid w:val="00C001E2"/>
    <w:rsid w:val="00C02935"/>
    <w:rsid w:val="00C03912"/>
    <w:rsid w:val="00C1469B"/>
    <w:rsid w:val="00C22493"/>
    <w:rsid w:val="00C5337F"/>
    <w:rsid w:val="00C53E39"/>
    <w:rsid w:val="00C54410"/>
    <w:rsid w:val="00C60BBF"/>
    <w:rsid w:val="00C7566A"/>
    <w:rsid w:val="00C922F7"/>
    <w:rsid w:val="00C96416"/>
    <w:rsid w:val="00CA15D7"/>
    <w:rsid w:val="00CB3E84"/>
    <w:rsid w:val="00CD0398"/>
    <w:rsid w:val="00CE0351"/>
    <w:rsid w:val="00CF2E48"/>
    <w:rsid w:val="00CF3D22"/>
    <w:rsid w:val="00CF5610"/>
    <w:rsid w:val="00CF7D6A"/>
    <w:rsid w:val="00D04002"/>
    <w:rsid w:val="00D04C10"/>
    <w:rsid w:val="00D12021"/>
    <w:rsid w:val="00D14C45"/>
    <w:rsid w:val="00D14CF9"/>
    <w:rsid w:val="00D17BB1"/>
    <w:rsid w:val="00D20CEC"/>
    <w:rsid w:val="00D2145F"/>
    <w:rsid w:val="00D22FA8"/>
    <w:rsid w:val="00D23B38"/>
    <w:rsid w:val="00D2454A"/>
    <w:rsid w:val="00D3393C"/>
    <w:rsid w:val="00D33BEB"/>
    <w:rsid w:val="00D41462"/>
    <w:rsid w:val="00D4693B"/>
    <w:rsid w:val="00D46969"/>
    <w:rsid w:val="00D4753D"/>
    <w:rsid w:val="00D53CF1"/>
    <w:rsid w:val="00D546D0"/>
    <w:rsid w:val="00D806B7"/>
    <w:rsid w:val="00D95BA6"/>
    <w:rsid w:val="00D974F9"/>
    <w:rsid w:val="00DA5EFB"/>
    <w:rsid w:val="00DA7F99"/>
    <w:rsid w:val="00DB1F4D"/>
    <w:rsid w:val="00DB740A"/>
    <w:rsid w:val="00DB7B32"/>
    <w:rsid w:val="00DD7907"/>
    <w:rsid w:val="00DE1A4E"/>
    <w:rsid w:val="00DE3303"/>
    <w:rsid w:val="00DF314E"/>
    <w:rsid w:val="00DF4F80"/>
    <w:rsid w:val="00E02712"/>
    <w:rsid w:val="00E04735"/>
    <w:rsid w:val="00E05F10"/>
    <w:rsid w:val="00E07D0E"/>
    <w:rsid w:val="00E100B5"/>
    <w:rsid w:val="00E27673"/>
    <w:rsid w:val="00E27AC0"/>
    <w:rsid w:val="00E31609"/>
    <w:rsid w:val="00E34F29"/>
    <w:rsid w:val="00E42564"/>
    <w:rsid w:val="00E4268E"/>
    <w:rsid w:val="00E53956"/>
    <w:rsid w:val="00E60810"/>
    <w:rsid w:val="00E64CA7"/>
    <w:rsid w:val="00E669C4"/>
    <w:rsid w:val="00E72139"/>
    <w:rsid w:val="00E763D8"/>
    <w:rsid w:val="00E76547"/>
    <w:rsid w:val="00E8420D"/>
    <w:rsid w:val="00E844AF"/>
    <w:rsid w:val="00E845C5"/>
    <w:rsid w:val="00E87F4A"/>
    <w:rsid w:val="00E95B8A"/>
    <w:rsid w:val="00E97B2C"/>
    <w:rsid w:val="00EA6F2B"/>
    <w:rsid w:val="00EB17BA"/>
    <w:rsid w:val="00EC207D"/>
    <w:rsid w:val="00ED0739"/>
    <w:rsid w:val="00ED2A77"/>
    <w:rsid w:val="00EE292E"/>
    <w:rsid w:val="00EE5F5E"/>
    <w:rsid w:val="00EE6153"/>
    <w:rsid w:val="00EE7599"/>
    <w:rsid w:val="00EF29DF"/>
    <w:rsid w:val="00EF29EE"/>
    <w:rsid w:val="00EF34E5"/>
    <w:rsid w:val="00F054F7"/>
    <w:rsid w:val="00F063E3"/>
    <w:rsid w:val="00F064DA"/>
    <w:rsid w:val="00F137AB"/>
    <w:rsid w:val="00F16EFB"/>
    <w:rsid w:val="00F17B8E"/>
    <w:rsid w:val="00F235C9"/>
    <w:rsid w:val="00F27317"/>
    <w:rsid w:val="00F32AE2"/>
    <w:rsid w:val="00F33DF1"/>
    <w:rsid w:val="00F371A6"/>
    <w:rsid w:val="00F5206A"/>
    <w:rsid w:val="00F5620E"/>
    <w:rsid w:val="00F63BB1"/>
    <w:rsid w:val="00F63CC7"/>
    <w:rsid w:val="00F65E7B"/>
    <w:rsid w:val="00F705F2"/>
    <w:rsid w:val="00F75282"/>
    <w:rsid w:val="00F81B91"/>
    <w:rsid w:val="00F86D25"/>
    <w:rsid w:val="00F90122"/>
    <w:rsid w:val="00F9360F"/>
    <w:rsid w:val="00FA039B"/>
    <w:rsid w:val="00FA06BA"/>
    <w:rsid w:val="00FA7FC8"/>
    <w:rsid w:val="00FB163E"/>
    <w:rsid w:val="00FC1A9C"/>
    <w:rsid w:val="00FC2130"/>
    <w:rsid w:val="00FC27E0"/>
    <w:rsid w:val="00FC3EC5"/>
    <w:rsid w:val="00FC50A8"/>
    <w:rsid w:val="00FD0A97"/>
    <w:rsid w:val="00FE3A53"/>
    <w:rsid w:val="00FE7BCC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842684D-5BB3-465A-9ED0-6F63B573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70962"/>
  </w:style>
  <w:style w:type="character" w:customStyle="1" w:styleId="a9">
    <w:name w:val="日付 (文字)"/>
    <w:basedOn w:val="a0"/>
    <w:link w:val="a8"/>
    <w:uiPriority w:val="99"/>
    <w:semiHidden/>
    <w:rsid w:val="00670962"/>
  </w:style>
  <w:style w:type="paragraph" w:styleId="aa">
    <w:name w:val="Note Heading"/>
    <w:basedOn w:val="a"/>
    <w:next w:val="a"/>
    <w:link w:val="ab"/>
    <w:uiPriority w:val="99"/>
    <w:semiHidden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A7697"/>
  </w:style>
  <w:style w:type="paragraph" w:styleId="ac">
    <w:name w:val="Closing"/>
    <w:basedOn w:val="a"/>
    <w:link w:val="ad"/>
    <w:uiPriority w:val="99"/>
    <w:semiHidden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A7697"/>
  </w:style>
  <w:style w:type="paragraph" w:styleId="ae">
    <w:name w:val="List Paragraph"/>
    <w:basedOn w:val="a"/>
    <w:uiPriority w:val="34"/>
    <w:qFormat/>
    <w:rsid w:val="003715E0"/>
    <w:pPr>
      <w:widowControl/>
      <w:ind w:leftChars="400" w:left="840" w:hangingChars="100" w:hanging="100"/>
    </w:pPr>
  </w:style>
  <w:style w:type="paragraph" w:styleId="af">
    <w:name w:val="Balloon Text"/>
    <w:basedOn w:val="a"/>
    <w:link w:val="af0"/>
    <w:uiPriority w:val="99"/>
    <w:semiHidden/>
    <w:unhideWhenUsed/>
    <w:rsid w:val="00E76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765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C562C034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洋貴</dc:creator>
  <cp:lastModifiedBy>鈴木 正志</cp:lastModifiedBy>
  <cp:revision>11</cp:revision>
  <cp:lastPrinted>2018-06-14T02:36:00Z</cp:lastPrinted>
  <dcterms:created xsi:type="dcterms:W3CDTF">2018-06-14T01:48:00Z</dcterms:created>
  <dcterms:modified xsi:type="dcterms:W3CDTF">2021-03-11T02:06:00Z</dcterms:modified>
</cp:coreProperties>
</file>